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odonga-profile"/>
    <w:p>
      <w:pPr>
        <w:pStyle w:val="Heading1"/>
      </w:pPr>
      <w:r>
        <w:t xml:space="preserve">Wodonga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433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44,276          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Albury - Wodonga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22,986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Wodonga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$54,482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$3,085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22,687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3,687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2,810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2,659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2,584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6,568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1095 - North East Victorian Storms (commencing 13 December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1033 - Wodonga Floods (commencing 29 August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81,661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77,597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45,737.37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21,870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1,540,763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2025-02-12T02:25:57Z</dcterms:created>
  <dcterms:modified xsi:type="dcterms:W3CDTF">2025-02-12T02:25:57Z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